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872DFD" w14:textId="77777777" w:rsidR="002C3D3D" w:rsidRDefault="008D5ADF">
      <w:pPr>
        <w:spacing w:after="120" w:line="560" w:lineRule="exact"/>
        <w:jc w:val="center"/>
        <w:rPr>
          <w:rFonts w:ascii="黑体" w:eastAsia="黑体" w:hAnsi="黑体" w:cs="宋体"/>
          <w:sz w:val="44"/>
          <w:szCs w:val="44"/>
        </w:rPr>
      </w:pPr>
      <w:r w:rsidRPr="008D5ADF">
        <w:rPr>
          <w:rFonts w:ascii="黑体" w:eastAsia="黑体" w:hAnsi="黑体" w:cs="宋体" w:hint="eastAsia"/>
          <w:sz w:val="44"/>
          <w:szCs w:val="44"/>
        </w:rPr>
        <w:t>南京审计大学金审学院</w:t>
      </w:r>
    </w:p>
    <w:p w14:paraId="10D3E0D6" w14:textId="7AC91DBF" w:rsidR="00000000" w:rsidRPr="00887527" w:rsidRDefault="00842C67">
      <w:pPr>
        <w:spacing w:after="120" w:line="56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cs="宋体" w:hint="eastAsia"/>
          <w:sz w:val="44"/>
          <w:szCs w:val="44"/>
        </w:rPr>
        <w:t>校级</w:t>
      </w:r>
      <w:r w:rsidR="008D5ADF" w:rsidRPr="008D5ADF">
        <w:rPr>
          <w:rFonts w:ascii="黑体" w:eastAsia="黑体" w:hAnsi="黑体" w:cs="宋体" w:hint="eastAsia"/>
          <w:sz w:val="44"/>
          <w:szCs w:val="44"/>
        </w:rPr>
        <w:t>教研课题</w:t>
      </w:r>
      <w:r>
        <w:rPr>
          <w:rFonts w:ascii="黑体" w:eastAsia="黑体" w:hAnsi="黑体" w:cs="宋体" w:hint="eastAsia"/>
          <w:sz w:val="44"/>
          <w:szCs w:val="44"/>
        </w:rPr>
        <w:t>重要</w:t>
      </w:r>
      <w:r w:rsidR="008D5ADF" w:rsidRPr="008D5ADF">
        <w:rPr>
          <w:rFonts w:ascii="黑体" w:eastAsia="黑体" w:hAnsi="黑体" w:cs="宋体" w:hint="eastAsia"/>
          <w:sz w:val="44"/>
          <w:szCs w:val="44"/>
        </w:rPr>
        <w:t>事项变更申请表</w:t>
      </w:r>
    </w:p>
    <w:tbl>
      <w:tblPr>
        <w:tblW w:w="5000" w:type="pct"/>
        <w:tblInd w:w="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8"/>
        <w:gridCol w:w="1563"/>
        <w:gridCol w:w="1274"/>
        <w:gridCol w:w="349"/>
        <w:gridCol w:w="930"/>
        <w:gridCol w:w="1311"/>
        <w:gridCol w:w="1402"/>
      </w:tblGrid>
      <w:tr w:rsidR="00842C67" w14:paraId="3EDEC144" w14:textId="77777777" w:rsidTr="00F32221">
        <w:trPr>
          <w:cantSplit/>
          <w:trHeight w:val="907"/>
        </w:trPr>
        <w:tc>
          <w:tcPr>
            <w:tcW w:w="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53029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int="eastAsia"/>
                <w:b/>
                <w:color w:val="000000"/>
                <w:sz w:val="28"/>
              </w:rPr>
            </w:pPr>
            <w:r w:rsidRPr="00F32221">
              <w:rPr>
                <w:rFonts w:ascii="方正仿宋_GBK" w:eastAsia="方正仿宋_GBK" w:hAnsi="宋体" w:cs="宋体" w:hint="eastAsia"/>
                <w:b/>
                <w:color w:val="000000"/>
                <w:sz w:val="28"/>
              </w:rPr>
              <w:t>课题</w:t>
            </w:r>
            <w:r w:rsidRPr="00F32221">
              <w:rPr>
                <w:rFonts w:ascii="方正仿宋_GBK" w:eastAsia="方正仿宋_GBK" w:hint="eastAsia"/>
                <w:b/>
                <w:color w:val="000000"/>
                <w:sz w:val="28"/>
              </w:rPr>
              <w:t>名称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F55422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int="eastAsia"/>
                <w:color w:val="000000"/>
                <w:sz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5A981E1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int="eastAsia"/>
                <w:color w:val="000000"/>
                <w:sz w:val="28"/>
              </w:rPr>
            </w:pPr>
            <w:r w:rsidRPr="00F32221">
              <w:rPr>
                <w:rFonts w:ascii="方正仿宋_GBK" w:eastAsia="方正仿宋_GBK" w:hAnsi="宋体" w:cs="宋体" w:hint="eastAsia"/>
                <w:b/>
                <w:bCs/>
                <w:color w:val="000000"/>
                <w:sz w:val="28"/>
              </w:rPr>
              <w:t>课题类型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2E8734C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int="eastAsia"/>
                <w:color w:val="000000"/>
                <w:sz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9C0D4B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int="eastAsia"/>
                <w:b/>
                <w:bCs/>
                <w:color w:val="000000"/>
                <w:sz w:val="28"/>
              </w:rPr>
            </w:pPr>
            <w:r w:rsidRPr="00F32221">
              <w:rPr>
                <w:rFonts w:ascii="方正仿宋_GBK" w:eastAsia="方正仿宋_GBK" w:hAnsi="宋体" w:cs="宋体" w:hint="eastAsia"/>
                <w:b/>
                <w:bCs/>
                <w:color w:val="000000"/>
                <w:sz w:val="28"/>
              </w:rPr>
              <w:t>课题编号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B6B231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int="eastAsia"/>
                <w:color w:val="000000"/>
                <w:sz w:val="28"/>
              </w:rPr>
            </w:pPr>
          </w:p>
        </w:tc>
      </w:tr>
      <w:tr w:rsidR="00842C67" w14:paraId="1F483511" w14:textId="77777777" w:rsidTr="00F32221">
        <w:trPr>
          <w:cantSplit/>
          <w:trHeight w:val="907"/>
        </w:trPr>
        <w:tc>
          <w:tcPr>
            <w:tcW w:w="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A921C7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宋体" w:cs="宋体" w:hint="eastAsia"/>
                <w:b/>
                <w:color w:val="000000"/>
                <w:sz w:val="28"/>
              </w:rPr>
            </w:pPr>
            <w:r w:rsidRPr="00F32221">
              <w:rPr>
                <w:rFonts w:ascii="方正仿宋_GBK" w:eastAsia="方正仿宋_GBK" w:hAnsi="宋体" w:cs="宋体" w:hint="eastAsia"/>
                <w:b/>
                <w:color w:val="000000"/>
                <w:sz w:val="28"/>
              </w:rPr>
              <w:t>课题</w:t>
            </w:r>
            <w:r w:rsidRPr="00F32221">
              <w:rPr>
                <w:rFonts w:ascii="方正仿宋_GBK" w:eastAsia="方正仿宋_GBK" w:hint="eastAsia"/>
                <w:b/>
                <w:color w:val="000000"/>
                <w:sz w:val="28"/>
              </w:rPr>
              <w:t>负责人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817B21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int="eastAsia"/>
                <w:color w:val="000000"/>
                <w:sz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B5D5E6E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sz w:val="28"/>
              </w:rPr>
            </w:pPr>
            <w:r w:rsidRPr="00F32221">
              <w:rPr>
                <w:rFonts w:ascii="方正仿宋_GBK" w:eastAsia="方正仿宋_GBK" w:hint="eastAsia"/>
                <w:b/>
                <w:color w:val="000000"/>
                <w:sz w:val="28"/>
              </w:rPr>
              <w:t>所在部门</w:t>
            </w:r>
          </w:p>
        </w:tc>
        <w:tc>
          <w:tcPr>
            <w:tcW w:w="2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7FC90B5" w14:textId="77777777" w:rsidR="00842C67" w:rsidRPr="00F32221" w:rsidRDefault="00842C67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 w:hint="eastAsia"/>
                <w:color w:val="000000"/>
                <w:sz w:val="28"/>
              </w:rPr>
            </w:pPr>
          </w:p>
        </w:tc>
      </w:tr>
      <w:tr w:rsidR="00000000" w14:paraId="09301A5D" w14:textId="77777777" w:rsidTr="00410E32">
        <w:trPr>
          <w:cantSplit/>
          <w:trHeight w:val="25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88154" w14:textId="77777777" w:rsidR="00000000" w:rsidRDefault="00000000">
            <w:pPr>
              <w:autoSpaceDE w:val="0"/>
              <w:autoSpaceDN w:val="0"/>
              <w:adjustRightInd w:val="0"/>
              <w:spacing w:afterLines="50" w:after="156"/>
              <w:rPr>
                <w:rFonts w:eastAsia="仿宋_GB2312"/>
                <w:color w:val="000000"/>
                <w:w w:val="9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变更内容</w:t>
            </w:r>
            <w:r>
              <w:rPr>
                <w:rFonts w:eastAsia="仿宋_GB2312"/>
                <w:color w:val="000000"/>
                <w:sz w:val="28"/>
              </w:rPr>
              <w:t>（请在对应的方框内打勾）</w:t>
            </w:r>
            <w:r>
              <w:rPr>
                <w:rFonts w:eastAsia="仿宋_GB2312"/>
                <w:color w:val="000000"/>
                <w:sz w:val="28"/>
              </w:rPr>
              <w:t xml:space="preserve">:   </w:t>
            </w:r>
          </w:p>
          <w:p w14:paraId="1CF6372E" w14:textId="77777777" w:rsidR="00000000" w:rsidRDefault="00765A8D">
            <w:pPr>
              <w:autoSpaceDE w:val="0"/>
              <w:autoSpaceDN w:val="0"/>
              <w:adjustRightInd w:val="0"/>
              <w:ind w:firstLine="480"/>
              <w:rPr>
                <w:rFonts w:eastAsia="仿宋_GB2312" w:hint="eastAsia"/>
                <w:color w:val="000000"/>
                <w:w w:val="90"/>
                <w:sz w:val="28"/>
              </w:rPr>
            </w:pPr>
            <w:r>
              <w:rPr>
                <w:rFonts w:eastAsia="仿宋_GB2312"/>
                <w:color w:val="000000"/>
                <w:w w:val="90"/>
                <w:sz w:val="28"/>
              </w:rPr>
              <w:sym w:font="Wingdings 2" w:char="F052"/>
            </w:r>
            <w:r w:rsidR="00000000">
              <w:rPr>
                <w:rFonts w:eastAsia="仿宋_GB2312"/>
                <w:color w:val="000000"/>
                <w:w w:val="90"/>
                <w:sz w:val="28"/>
              </w:rPr>
              <w:t>延期</w:t>
            </w:r>
            <w:r w:rsidR="00000000">
              <w:rPr>
                <w:rFonts w:eastAsia="仿宋_GB2312"/>
                <w:b/>
                <w:color w:val="000000"/>
                <w:w w:val="90"/>
                <w:sz w:val="28"/>
              </w:rPr>
              <w:t>（此次申请延期至</w:t>
            </w:r>
            <w:r w:rsidR="00000000">
              <w:rPr>
                <w:rFonts w:eastAsia="仿宋_GB2312"/>
                <w:b/>
                <w:color w:val="000000"/>
                <w:w w:val="90"/>
                <w:sz w:val="28"/>
                <w:u w:val="single"/>
              </w:rPr>
              <w:t xml:space="preserve">      </w:t>
            </w:r>
            <w:r w:rsidR="00000000">
              <w:rPr>
                <w:rFonts w:eastAsia="仿宋_GB2312"/>
                <w:b/>
                <w:color w:val="000000"/>
                <w:w w:val="90"/>
                <w:sz w:val="28"/>
              </w:rPr>
              <w:t>年</w:t>
            </w:r>
            <w:r w:rsidR="00000000">
              <w:rPr>
                <w:rFonts w:eastAsia="仿宋_GB2312"/>
                <w:b/>
                <w:color w:val="000000"/>
                <w:w w:val="90"/>
                <w:sz w:val="28"/>
                <w:u w:val="single"/>
              </w:rPr>
              <w:t xml:space="preserve">   </w:t>
            </w:r>
            <w:r w:rsidR="00000000">
              <w:rPr>
                <w:rFonts w:eastAsia="仿宋_GB2312"/>
                <w:b/>
                <w:color w:val="000000"/>
                <w:w w:val="90"/>
                <w:sz w:val="28"/>
              </w:rPr>
              <w:t>月</w:t>
            </w:r>
            <w:r w:rsidR="00433E52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，在原结</w:t>
            </w:r>
            <w:proofErr w:type="gramStart"/>
            <w:r w:rsidR="00433E52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项时间</w:t>
            </w:r>
            <w:proofErr w:type="gramEnd"/>
            <w:r w:rsidR="00433E52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基础上最多延期</w:t>
            </w:r>
            <w:r w:rsidR="00544F4F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半</w:t>
            </w:r>
            <w:r w:rsidR="00433E52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年</w:t>
            </w:r>
            <w:r w:rsidR="00890C41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，截至</w:t>
            </w:r>
            <w:r w:rsidR="00890C41" w:rsidRPr="00890C41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202</w:t>
            </w:r>
            <w:r w:rsidR="00410E32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X</w:t>
            </w:r>
            <w:r w:rsidR="00890C41" w:rsidRPr="00890C41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年</w:t>
            </w:r>
            <w:r w:rsidR="00410E32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XX</w:t>
            </w:r>
            <w:r w:rsidR="00890C41" w:rsidRPr="00890C41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月</w:t>
            </w:r>
            <w:r w:rsidR="00410E32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XX</w:t>
            </w:r>
            <w:r w:rsidR="00890C41" w:rsidRPr="00890C41">
              <w:rPr>
                <w:rFonts w:ascii="宋体" w:hAnsi="宋体" w:cs="宋体" w:hint="eastAsia"/>
                <w:b/>
                <w:color w:val="000000"/>
                <w:w w:val="90"/>
                <w:sz w:val="28"/>
              </w:rPr>
              <w:t>日</w:t>
            </w:r>
            <w:r w:rsidR="00000000">
              <w:rPr>
                <w:rFonts w:eastAsia="仿宋_GB2312"/>
                <w:b/>
                <w:color w:val="000000"/>
                <w:w w:val="90"/>
                <w:sz w:val="28"/>
              </w:rPr>
              <w:t>）</w:t>
            </w:r>
          </w:p>
          <w:p w14:paraId="2CAF9403" w14:textId="77777777" w:rsidR="00000000" w:rsidRPr="00842C67" w:rsidRDefault="00000000">
            <w:pPr>
              <w:autoSpaceDE w:val="0"/>
              <w:autoSpaceDN w:val="0"/>
              <w:adjustRightInd w:val="0"/>
              <w:ind w:firstLine="480"/>
              <w:rPr>
                <w:rFonts w:eastAsia="仿宋_GB2312" w:hint="eastAsia"/>
                <w:b/>
                <w:bCs/>
                <w:color w:val="000000"/>
                <w:w w:val="90"/>
                <w:sz w:val="28"/>
              </w:rPr>
            </w:pPr>
            <w:r>
              <w:rPr>
                <w:rFonts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eastAsia="仿宋_GB2312"/>
                <w:color w:val="000000"/>
                <w:w w:val="90"/>
                <w:sz w:val="28"/>
              </w:rPr>
              <w:t>改变成果形式</w:t>
            </w:r>
            <w:r>
              <w:rPr>
                <w:rFonts w:eastAsia="仿宋_GB2312"/>
                <w:color w:val="000000"/>
                <w:w w:val="90"/>
                <w:sz w:val="28"/>
              </w:rPr>
              <w:t xml:space="preserve">     □</w:t>
            </w:r>
            <w:r>
              <w:rPr>
                <w:rFonts w:eastAsia="仿宋_GB2312"/>
                <w:color w:val="000000"/>
                <w:w w:val="90"/>
                <w:sz w:val="28"/>
              </w:rPr>
              <w:t>改变</w:t>
            </w:r>
            <w:r w:rsidR="00842C67">
              <w:rPr>
                <w:rFonts w:ascii="宋体" w:hAnsi="宋体" w:cs="宋体" w:hint="eastAsia"/>
                <w:color w:val="000000"/>
                <w:w w:val="90"/>
                <w:sz w:val="28"/>
              </w:rPr>
              <w:t>课题</w:t>
            </w:r>
            <w:r>
              <w:rPr>
                <w:rFonts w:eastAsia="仿宋_GB2312"/>
                <w:color w:val="000000"/>
                <w:w w:val="90"/>
                <w:sz w:val="28"/>
              </w:rPr>
              <w:t>名称</w:t>
            </w:r>
            <w:r>
              <w:rPr>
                <w:rFonts w:eastAsia="仿宋_GB2312"/>
                <w:color w:val="000000"/>
                <w:w w:val="90"/>
                <w:sz w:val="28"/>
              </w:rPr>
              <w:t xml:space="preserve">       </w:t>
            </w:r>
            <w:r w:rsidR="00765A8D">
              <w:rPr>
                <w:rFonts w:eastAsia="仿宋_GB2312"/>
                <w:color w:val="000000"/>
                <w:w w:val="90"/>
                <w:sz w:val="28"/>
              </w:rPr>
              <w:t>□</w:t>
            </w:r>
            <w:r w:rsidR="00842C67">
              <w:rPr>
                <w:rFonts w:eastAsia="仿宋_GB2312"/>
                <w:color w:val="000000"/>
                <w:w w:val="90"/>
                <w:sz w:val="28"/>
              </w:rPr>
              <w:t>改变</w:t>
            </w:r>
            <w:r w:rsidR="00842C67">
              <w:rPr>
                <w:rFonts w:ascii="宋体" w:hAnsi="宋体" w:cs="宋体" w:hint="eastAsia"/>
                <w:color w:val="000000"/>
                <w:w w:val="90"/>
                <w:sz w:val="28"/>
              </w:rPr>
              <w:t>课题</w:t>
            </w:r>
            <w:r w:rsidR="00842C67">
              <w:rPr>
                <w:rFonts w:eastAsia="仿宋_GB2312" w:hint="eastAsia"/>
                <w:color w:val="000000"/>
                <w:w w:val="90"/>
                <w:sz w:val="28"/>
              </w:rPr>
              <w:t>负责人</w:t>
            </w:r>
          </w:p>
          <w:p w14:paraId="66CE08AF" w14:textId="77777777" w:rsidR="00000000" w:rsidRPr="00887527" w:rsidRDefault="00000000" w:rsidP="00887527"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000000"/>
                <w:w w:val="90"/>
                <w:sz w:val="28"/>
              </w:rPr>
            </w:pPr>
            <w:r>
              <w:rPr>
                <w:rFonts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eastAsia="仿宋_GB2312"/>
                <w:color w:val="000000"/>
                <w:w w:val="90"/>
                <w:sz w:val="28"/>
              </w:rPr>
              <w:t>研究内容有重大调整</w:t>
            </w:r>
            <w:r>
              <w:rPr>
                <w:rFonts w:eastAsia="仿宋_GB2312"/>
                <w:color w:val="000000"/>
                <w:w w:val="90"/>
                <w:sz w:val="28"/>
              </w:rPr>
              <w:t xml:space="preserve">  □</w:t>
            </w:r>
            <w:r>
              <w:rPr>
                <w:rFonts w:eastAsia="仿宋_GB2312"/>
                <w:color w:val="000000"/>
                <w:w w:val="90"/>
                <w:sz w:val="28"/>
              </w:rPr>
              <w:t>自行终止项目</w:t>
            </w:r>
            <w:r>
              <w:rPr>
                <w:rFonts w:eastAsia="仿宋_GB2312"/>
                <w:color w:val="000000"/>
                <w:w w:val="90"/>
                <w:sz w:val="28"/>
              </w:rPr>
              <w:t xml:space="preserve">     □</w:t>
            </w:r>
            <w:r>
              <w:rPr>
                <w:rFonts w:eastAsia="仿宋_GB2312"/>
                <w:color w:val="000000"/>
                <w:w w:val="90"/>
                <w:sz w:val="28"/>
              </w:rPr>
              <w:t>其他</w:t>
            </w:r>
            <w:r>
              <w:rPr>
                <w:rFonts w:eastAsia="仿宋_GB2312"/>
                <w:color w:val="000000"/>
                <w:w w:val="9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w w:val="90"/>
                <w:sz w:val="28"/>
                <w:u w:val="single"/>
              </w:rPr>
              <w:t xml:space="preserve">                 </w:t>
            </w:r>
          </w:p>
        </w:tc>
      </w:tr>
      <w:tr w:rsidR="00000000" w14:paraId="670DD49E" w14:textId="77777777" w:rsidTr="00842C67">
        <w:trPr>
          <w:cantSplit/>
          <w:trHeight w:val="4966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700DC5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b/>
                <w:color w:val="000000"/>
                <w:sz w:val="28"/>
              </w:rPr>
              <w:t>变更事由</w:t>
            </w:r>
          </w:p>
          <w:p w14:paraId="3263A9A2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14:paraId="3431F4A4" w14:textId="77777777" w:rsidR="00A109B1" w:rsidRDefault="00A109B1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7B830906" w14:textId="77777777" w:rsidR="00A109B1" w:rsidRDefault="00A109B1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6CFE1606" w14:textId="77777777" w:rsidR="00A109B1" w:rsidRDefault="00A109B1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6A9FE547" w14:textId="77777777" w:rsidR="00A109B1" w:rsidRDefault="00A109B1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132BD3CD" w14:textId="77777777" w:rsidR="00A109B1" w:rsidRDefault="00A109B1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13690E61" w14:textId="77777777" w:rsidR="00A109B1" w:rsidRDefault="00A109B1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40596DD7" w14:textId="77777777" w:rsidR="00A109B1" w:rsidRDefault="00A109B1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41D79956" w14:textId="77777777" w:rsidR="00A109B1" w:rsidRDefault="00A109B1">
            <w:pPr>
              <w:autoSpaceDE w:val="0"/>
              <w:autoSpaceDN w:val="0"/>
              <w:adjustRightInd w:val="0"/>
              <w:rPr>
                <w:rFonts w:eastAsia="仿宋_GB2312" w:hint="eastAsia"/>
                <w:color w:val="000000"/>
                <w:sz w:val="24"/>
              </w:rPr>
            </w:pPr>
          </w:p>
          <w:p w14:paraId="072255FB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37753438" w14:textId="77777777" w:rsidR="00F32221" w:rsidRDefault="00F32221">
            <w:pPr>
              <w:autoSpaceDE w:val="0"/>
              <w:autoSpaceDN w:val="0"/>
              <w:adjustRightInd w:val="0"/>
              <w:rPr>
                <w:rFonts w:eastAsia="仿宋_GB2312" w:hint="eastAsia"/>
                <w:color w:val="000000"/>
                <w:sz w:val="24"/>
              </w:rPr>
            </w:pPr>
          </w:p>
          <w:p w14:paraId="4B493A93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535902AD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18C8888F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602B8407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4"/>
              </w:rPr>
            </w:pPr>
          </w:p>
          <w:p w14:paraId="0074F596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14:paraId="21FE2455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             </w:t>
            </w:r>
            <w:r w:rsidR="00894E6A">
              <w:rPr>
                <w:rFonts w:ascii="宋体" w:hAnsi="宋体" w:cs="宋体" w:hint="eastAsia"/>
                <w:color w:val="000000"/>
                <w:sz w:val="28"/>
              </w:rPr>
              <w:t>课题</w:t>
            </w:r>
            <w:r>
              <w:rPr>
                <w:rFonts w:eastAsia="仿宋_GB2312"/>
                <w:color w:val="000000"/>
                <w:sz w:val="28"/>
              </w:rPr>
              <w:t>负责人（签章）：</w:t>
            </w:r>
          </w:p>
          <w:p w14:paraId="2DC48422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>日</w:t>
            </w:r>
          </w:p>
        </w:tc>
      </w:tr>
      <w:tr w:rsidR="00842C67" w14:paraId="76431B12" w14:textId="77777777" w:rsidTr="00842C67">
        <w:trPr>
          <w:cantSplit/>
          <w:trHeight w:val="606"/>
        </w:trPr>
        <w:tc>
          <w:tcPr>
            <w:tcW w:w="2807" w:type="pct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A2A5CD" w14:textId="77777777" w:rsidR="00000000" w:rsidRDefault="00552B9B">
            <w:pPr>
              <w:autoSpaceDE w:val="0"/>
              <w:autoSpaceDN w:val="0"/>
              <w:adjustRightInd w:val="0"/>
              <w:ind w:right="271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课题负责人</w:t>
            </w:r>
            <w:r w:rsidR="00887527">
              <w:rPr>
                <w:rFonts w:ascii="宋体" w:hAnsi="宋体" w:cs="宋体" w:hint="eastAsia"/>
                <w:color w:val="000000"/>
                <w:sz w:val="28"/>
              </w:rPr>
              <w:t>所在部门意见</w:t>
            </w:r>
          </w:p>
        </w:tc>
        <w:tc>
          <w:tcPr>
            <w:tcW w:w="2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BF76F3" w14:textId="77777777" w:rsidR="00000000" w:rsidRDefault="000A6CB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教务</w:t>
            </w:r>
            <w:r w:rsidR="00544F4F">
              <w:rPr>
                <w:rFonts w:ascii="宋体" w:hAnsi="宋体" w:cs="宋体" w:hint="eastAsia"/>
                <w:color w:val="000000"/>
                <w:sz w:val="28"/>
              </w:rPr>
              <w:t>处</w:t>
            </w:r>
            <w:r w:rsidR="00887527" w:rsidRPr="00887527">
              <w:rPr>
                <w:rFonts w:eastAsia="仿宋_GB2312" w:hint="eastAsia"/>
                <w:color w:val="000000"/>
                <w:sz w:val="28"/>
              </w:rPr>
              <w:t>意见</w:t>
            </w:r>
          </w:p>
        </w:tc>
      </w:tr>
      <w:tr w:rsidR="00842C67" w14:paraId="7415BFDC" w14:textId="77777777" w:rsidTr="00410E32">
        <w:trPr>
          <w:cantSplit/>
          <w:trHeight w:val="2154"/>
        </w:trPr>
        <w:tc>
          <w:tcPr>
            <w:tcW w:w="2807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7276BB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14:paraId="4D419AB5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14:paraId="68D8E320" w14:textId="77777777" w:rsidR="00000000" w:rsidRDefault="00000000">
            <w:pPr>
              <w:autoSpaceDE w:val="0"/>
              <w:autoSpaceDN w:val="0"/>
              <w:adjustRightInd w:val="0"/>
              <w:ind w:firstLineChars="1000" w:firstLine="280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签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章</w:t>
            </w:r>
          </w:p>
          <w:p w14:paraId="638E2681" w14:textId="77777777" w:rsidR="00000000" w:rsidRDefault="00000000">
            <w:pPr>
              <w:autoSpaceDE w:val="0"/>
              <w:autoSpaceDN w:val="0"/>
              <w:adjustRightInd w:val="0"/>
              <w:ind w:firstLineChars="1000" w:firstLine="2800"/>
              <w:rPr>
                <w:rFonts w:eastAsia="仿宋_GB2312"/>
                <w:color w:val="000000"/>
                <w:sz w:val="28"/>
              </w:rPr>
            </w:pPr>
          </w:p>
          <w:p w14:paraId="5F680192" w14:textId="77777777" w:rsidR="00000000" w:rsidRDefault="00000000" w:rsidP="00842C67">
            <w:pPr>
              <w:autoSpaceDE w:val="0"/>
              <w:autoSpaceDN w:val="0"/>
              <w:adjustRightInd w:val="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>日</w:t>
            </w:r>
          </w:p>
        </w:tc>
        <w:tc>
          <w:tcPr>
            <w:tcW w:w="2193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112EA8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14:paraId="1237BD19" w14:textId="77777777" w:rsidR="00000000" w:rsidRDefault="00000000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14:paraId="7F5E284B" w14:textId="77777777" w:rsidR="00000000" w:rsidRDefault="00000000">
            <w:pPr>
              <w:autoSpaceDE w:val="0"/>
              <w:autoSpaceDN w:val="0"/>
              <w:adjustRightInd w:val="0"/>
              <w:ind w:firstLineChars="664" w:firstLine="1859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签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章</w:t>
            </w:r>
          </w:p>
          <w:p w14:paraId="5A3CB8A2" w14:textId="77777777" w:rsidR="00000000" w:rsidRDefault="00000000">
            <w:pPr>
              <w:autoSpaceDE w:val="0"/>
              <w:autoSpaceDN w:val="0"/>
              <w:adjustRightInd w:val="0"/>
              <w:ind w:firstLineChars="664" w:firstLine="1859"/>
              <w:rPr>
                <w:rFonts w:eastAsia="仿宋_GB2312"/>
                <w:color w:val="000000"/>
                <w:sz w:val="28"/>
              </w:rPr>
            </w:pPr>
          </w:p>
          <w:p w14:paraId="66841490" w14:textId="77777777" w:rsidR="00000000" w:rsidRDefault="00000000" w:rsidP="00842C67">
            <w:pPr>
              <w:autoSpaceDE w:val="0"/>
              <w:autoSpaceDN w:val="0"/>
              <w:adjustRightInd w:val="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>日</w:t>
            </w:r>
          </w:p>
        </w:tc>
      </w:tr>
    </w:tbl>
    <w:p w14:paraId="016E5C2D" w14:textId="77777777" w:rsidR="008F32E8" w:rsidRPr="002379F6" w:rsidRDefault="008F32E8" w:rsidP="00A109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eastAsia="黑体" w:hint="eastAsia"/>
          <w:color w:val="000000"/>
          <w:sz w:val="10"/>
          <w:szCs w:val="10"/>
        </w:rPr>
      </w:pPr>
    </w:p>
    <w:sectPr w:rsidR="008F32E8" w:rsidRPr="002379F6" w:rsidSect="00410E32">
      <w:footerReference w:type="even" r:id="rId6"/>
      <w:footerReference w:type="default" r:id="rId7"/>
      <w:pgSz w:w="11907" w:h="16840"/>
      <w:pgMar w:top="1134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939F" w14:textId="77777777" w:rsidR="008967F9" w:rsidRDefault="008967F9">
      <w:r>
        <w:separator/>
      </w:r>
    </w:p>
  </w:endnote>
  <w:endnote w:type="continuationSeparator" w:id="0">
    <w:p w14:paraId="47A788F8" w14:textId="77777777" w:rsidR="008967F9" w:rsidRDefault="008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0B9B04D-EA18-45AC-AB9B-A1D2DD150AE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8F9C0202-255F-4C8A-907F-E92B549153D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3B9B2CA-E493-47A2-9F6D-1C88D727ECAF}"/>
    <w:embedBold r:id="rId4" w:subsetted="1" w:fontKey="{8141E1A5-E3ED-4539-BBA8-FD1F64D2913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6324A33-51A8-4313-9FA1-87D96920C3C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9741" w14:textId="77777777" w:rsidR="00000000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552B9B">
      <w:rPr>
        <w:rStyle w:val="a7"/>
        <w:noProof/>
      </w:rPr>
      <w:t>1</w:t>
    </w:r>
    <w:r>
      <w:fldChar w:fldCharType="end"/>
    </w:r>
  </w:p>
  <w:p w14:paraId="2C827514" w14:textId="77777777"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8820" w14:textId="77777777" w:rsidR="00000000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2</w:t>
    </w:r>
    <w:r>
      <w:fldChar w:fldCharType="end"/>
    </w:r>
  </w:p>
  <w:p w14:paraId="572F0EF6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366E" w14:textId="77777777" w:rsidR="008967F9" w:rsidRDefault="008967F9">
      <w:r>
        <w:separator/>
      </w:r>
    </w:p>
  </w:footnote>
  <w:footnote w:type="continuationSeparator" w:id="0">
    <w:p w14:paraId="20FFAE2D" w14:textId="77777777" w:rsidR="008967F9" w:rsidRDefault="00896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2Mzc1N2M0MGMzNDRhMTVhOGZhMmIzMmJkY2RkZDAifQ=="/>
  </w:docVars>
  <w:rsids>
    <w:rsidRoot w:val="00172A27"/>
    <w:rsid w:val="00074C2D"/>
    <w:rsid w:val="00083DFA"/>
    <w:rsid w:val="000A6CB4"/>
    <w:rsid w:val="000A6E7A"/>
    <w:rsid w:val="00110635"/>
    <w:rsid w:val="00144307"/>
    <w:rsid w:val="00157802"/>
    <w:rsid w:val="001722FB"/>
    <w:rsid w:val="00181B7C"/>
    <w:rsid w:val="001B0134"/>
    <w:rsid w:val="001B1133"/>
    <w:rsid w:val="0021210E"/>
    <w:rsid w:val="00222BA4"/>
    <w:rsid w:val="00234557"/>
    <w:rsid w:val="00234D0E"/>
    <w:rsid w:val="002379F6"/>
    <w:rsid w:val="00272E36"/>
    <w:rsid w:val="00276C38"/>
    <w:rsid w:val="00297F81"/>
    <w:rsid w:val="002A4BB1"/>
    <w:rsid w:val="002B7EA6"/>
    <w:rsid w:val="002C3D3D"/>
    <w:rsid w:val="002D39FF"/>
    <w:rsid w:val="00304668"/>
    <w:rsid w:val="003174A3"/>
    <w:rsid w:val="00324B84"/>
    <w:rsid w:val="00327948"/>
    <w:rsid w:val="00331FCD"/>
    <w:rsid w:val="00335C5E"/>
    <w:rsid w:val="00357545"/>
    <w:rsid w:val="003E5131"/>
    <w:rsid w:val="003F56D0"/>
    <w:rsid w:val="00404C9C"/>
    <w:rsid w:val="00410E32"/>
    <w:rsid w:val="00422F83"/>
    <w:rsid w:val="00433E52"/>
    <w:rsid w:val="004736D8"/>
    <w:rsid w:val="00485574"/>
    <w:rsid w:val="00505963"/>
    <w:rsid w:val="00507920"/>
    <w:rsid w:val="00544F4F"/>
    <w:rsid w:val="0054508A"/>
    <w:rsid w:val="00552B9B"/>
    <w:rsid w:val="005664BD"/>
    <w:rsid w:val="005902F7"/>
    <w:rsid w:val="005A1AFA"/>
    <w:rsid w:val="005D5135"/>
    <w:rsid w:val="005E73A2"/>
    <w:rsid w:val="0060715D"/>
    <w:rsid w:val="00617F04"/>
    <w:rsid w:val="00637523"/>
    <w:rsid w:val="006571BC"/>
    <w:rsid w:val="00673E85"/>
    <w:rsid w:val="00685D8D"/>
    <w:rsid w:val="00690FAB"/>
    <w:rsid w:val="006E6A91"/>
    <w:rsid w:val="00703C41"/>
    <w:rsid w:val="00711283"/>
    <w:rsid w:val="00765A8D"/>
    <w:rsid w:val="00766183"/>
    <w:rsid w:val="0077286C"/>
    <w:rsid w:val="0078000B"/>
    <w:rsid w:val="00787E45"/>
    <w:rsid w:val="007A35C2"/>
    <w:rsid w:val="007B7316"/>
    <w:rsid w:val="00810969"/>
    <w:rsid w:val="008363B5"/>
    <w:rsid w:val="00842C67"/>
    <w:rsid w:val="0084527E"/>
    <w:rsid w:val="00887527"/>
    <w:rsid w:val="00890C41"/>
    <w:rsid w:val="00891252"/>
    <w:rsid w:val="00894E6A"/>
    <w:rsid w:val="008967F9"/>
    <w:rsid w:val="008B600B"/>
    <w:rsid w:val="008B792D"/>
    <w:rsid w:val="008C43DB"/>
    <w:rsid w:val="008D59E7"/>
    <w:rsid w:val="008D5ADF"/>
    <w:rsid w:val="008F32E8"/>
    <w:rsid w:val="00925DCB"/>
    <w:rsid w:val="00993AB4"/>
    <w:rsid w:val="009A4039"/>
    <w:rsid w:val="009D5AB0"/>
    <w:rsid w:val="009E516B"/>
    <w:rsid w:val="009F6B5D"/>
    <w:rsid w:val="00A109B1"/>
    <w:rsid w:val="00A273BF"/>
    <w:rsid w:val="00A626B4"/>
    <w:rsid w:val="00A7474F"/>
    <w:rsid w:val="00AA4BC6"/>
    <w:rsid w:val="00AA5507"/>
    <w:rsid w:val="00AB4DF5"/>
    <w:rsid w:val="00B42EF9"/>
    <w:rsid w:val="00BE0D20"/>
    <w:rsid w:val="00BF1FC8"/>
    <w:rsid w:val="00C21BD8"/>
    <w:rsid w:val="00C257C0"/>
    <w:rsid w:val="00C61A14"/>
    <w:rsid w:val="00C660F0"/>
    <w:rsid w:val="00CC0353"/>
    <w:rsid w:val="00CE20AC"/>
    <w:rsid w:val="00CE76C8"/>
    <w:rsid w:val="00D24C2F"/>
    <w:rsid w:val="00D34137"/>
    <w:rsid w:val="00D367B1"/>
    <w:rsid w:val="00D43BB1"/>
    <w:rsid w:val="00D567D1"/>
    <w:rsid w:val="00D725A7"/>
    <w:rsid w:val="00DB658E"/>
    <w:rsid w:val="00DD48FA"/>
    <w:rsid w:val="00DE5186"/>
    <w:rsid w:val="00E02665"/>
    <w:rsid w:val="00E12C56"/>
    <w:rsid w:val="00E34E08"/>
    <w:rsid w:val="00E37805"/>
    <w:rsid w:val="00E41A1D"/>
    <w:rsid w:val="00E56136"/>
    <w:rsid w:val="00E7499F"/>
    <w:rsid w:val="00E82A66"/>
    <w:rsid w:val="00E837EF"/>
    <w:rsid w:val="00E97E06"/>
    <w:rsid w:val="00EB0000"/>
    <w:rsid w:val="00EB2368"/>
    <w:rsid w:val="00EC04B9"/>
    <w:rsid w:val="00EC1911"/>
    <w:rsid w:val="00EF055B"/>
    <w:rsid w:val="00EF5339"/>
    <w:rsid w:val="00F00BFA"/>
    <w:rsid w:val="00F167BE"/>
    <w:rsid w:val="00F21646"/>
    <w:rsid w:val="00F32221"/>
    <w:rsid w:val="00F50FB0"/>
    <w:rsid w:val="00F5421D"/>
    <w:rsid w:val="00F6717A"/>
    <w:rsid w:val="00F7417E"/>
    <w:rsid w:val="00F86456"/>
    <w:rsid w:val="00FA5DD3"/>
    <w:rsid w:val="00FE637C"/>
    <w:rsid w:val="40B5027B"/>
    <w:rsid w:val="51F2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A013B"/>
  <w15:chartTrackingRefBased/>
  <w15:docId w15:val="{42D9DC7A-8571-41AC-8FC5-B7A5190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semiHidden/>
    <w:rPr>
      <w:rFonts w:ascii="宋体" w:hAnsi="宋体" w:cs="宋体"/>
      <w:sz w:val="24"/>
      <w:szCs w:val="24"/>
    </w:r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国家社科基金项目重要事项变更审批表</dc:title>
  <dc:subject/>
  <dc:creator>CHWX</dc:creator>
  <cp:keywords/>
  <dc:description/>
  <cp:lastModifiedBy>Janae dong</cp:lastModifiedBy>
  <cp:revision>4</cp:revision>
  <cp:lastPrinted>2022-11-15T02:59:00Z</cp:lastPrinted>
  <dcterms:created xsi:type="dcterms:W3CDTF">2026-01-30T10:46:00Z</dcterms:created>
  <dcterms:modified xsi:type="dcterms:W3CDTF">2026-01-30T10:47:00Z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C38D3D65A590422288F2581C8446833D</vt:lpwstr>
  </property>
</Properties>
</file>